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95" w:rsidRDefault="00763033" w:rsidP="00763033">
      <w:pPr>
        <w:pStyle w:val="Brezrazmikov"/>
      </w:pPr>
      <w:bookmarkStart w:id="0" w:name="_GoBack"/>
      <w:bookmarkEnd w:id="0"/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2171700</wp:posOffset>
            </wp:positionH>
            <wp:positionV relativeFrom="margin">
              <wp:posOffset>-114300</wp:posOffset>
            </wp:positionV>
            <wp:extent cx="1600200" cy="9639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Z-nov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3033" w:rsidRDefault="00763033" w:rsidP="00763033">
      <w:pPr>
        <w:pStyle w:val="Brezrazmikov"/>
      </w:pPr>
    </w:p>
    <w:p w:rsidR="00763033" w:rsidRDefault="00763033" w:rsidP="00763033">
      <w:pPr>
        <w:pStyle w:val="Brezrazmikov"/>
      </w:pPr>
    </w:p>
    <w:p w:rsidR="00763033" w:rsidRDefault="00763033" w:rsidP="00763033">
      <w:pPr>
        <w:pStyle w:val="Brezrazmikov"/>
      </w:pPr>
    </w:p>
    <w:p w:rsidR="00763033" w:rsidRDefault="00763033" w:rsidP="00763033">
      <w:pPr>
        <w:pStyle w:val="Brezrazmikov"/>
      </w:pPr>
    </w:p>
    <w:p w:rsidR="00763033" w:rsidRDefault="00763033" w:rsidP="00763033">
      <w:pPr>
        <w:pStyle w:val="Brezrazmikov"/>
      </w:pPr>
    </w:p>
    <w:p w:rsidR="00763033" w:rsidRPr="008E71D4" w:rsidRDefault="00763033" w:rsidP="00763033">
      <w:pPr>
        <w:pStyle w:val="Brezrazmikov"/>
        <w:jc w:val="center"/>
        <w:rPr>
          <w:sz w:val="20"/>
          <w:lang w:val="it-IT"/>
        </w:rPr>
      </w:pPr>
      <w:r w:rsidRPr="008E71D4">
        <w:rPr>
          <w:sz w:val="20"/>
          <w:lang w:val="it-IT"/>
        </w:rPr>
        <w:t>Zbornica zdravstvene in babiške nege Slovenije –</w:t>
      </w:r>
    </w:p>
    <w:p w:rsidR="00763033" w:rsidRPr="008E71D4" w:rsidRDefault="00763033" w:rsidP="00763033">
      <w:pPr>
        <w:pStyle w:val="Brezrazmikov"/>
        <w:jc w:val="center"/>
        <w:rPr>
          <w:sz w:val="20"/>
          <w:lang w:val="it-IT"/>
        </w:rPr>
      </w:pPr>
      <w:r w:rsidRPr="008E71D4">
        <w:rPr>
          <w:sz w:val="20"/>
          <w:lang w:val="it-IT"/>
        </w:rPr>
        <w:t>Zveza strokovnih društev  medicinskih sester, babic in zdravstvenih tehnikov Slovenije</w:t>
      </w:r>
    </w:p>
    <w:p w:rsidR="00763033" w:rsidRPr="008E71D4" w:rsidRDefault="00763033" w:rsidP="001D2776">
      <w:pPr>
        <w:pStyle w:val="Brezrazmikov"/>
        <w:rPr>
          <w:sz w:val="20"/>
          <w:lang w:val="it-IT"/>
        </w:rPr>
      </w:pPr>
    </w:p>
    <w:p w:rsidR="00763033" w:rsidRPr="008E71D4" w:rsidRDefault="00763033" w:rsidP="00763033">
      <w:pPr>
        <w:pStyle w:val="Brezrazmikov"/>
        <w:jc w:val="center"/>
        <w:rPr>
          <w:lang w:val="it-IT"/>
        </w:rPr>
      </w:pPr>
    </w:p>
    <w:p w:rsidR="00763033" w:rsidRPr="008E71D4" w:rsidRDefault="00763033" w:rsidP="00763033">
      <w:pPr>
        <w:pStyle w:val="Brezrazmikov"/>
        <w:jc w:val="center"/>
        <w:rPr>
          <w:lang w:val="it-IT"/>
        </w:rPr>
      </w:pPr>
    </w:p>
    <w:p w:rsidR="00763033" w:rsidRPr="008E71D4" w:rsidRDefault="001D2776" w:rsidP="00763033">
      <w:pPr>
        <w:pStyle w:val="Brezrazmikov"/>
        <w:jc w:val="center"/>
        <w:rPr>
          <w:b/>
          <w:lang w:val="it-IT"/>
        </w:rPr>
      </w:pPr>
      <w:r w:rsidRPr="008E71D4">
        <w:rPr>
          <w:b/>
          <w:lang w:val="it-IT"/>
        </w:rPr>
        <w:t>Predlog za podelitev ZLATEGA ZNAKA</w:t>
      </w:r>
    </w:p>
    <w:p w:rsidR="00763033" w:rsidRPr="008E71D4" w:rsidRDefault="00763033" w:rsidP="001D2776">
      <w:pPr>
        <w:pStyle w:val="Brezrazmikov"/>
        <w:rPr>
          <w:lang w:val="it-IT"/>
        </w:rPr>
      </w:pPr>
    </w:p>
    <w:p w:rsidR="00763033" w:rsidRPr="008E71D4" w:rsidRDefault="00763033" w:rsidP="00763033">
      <w:pPr>
        <w:pStyle w:val="Brezrazmikov"/>
        <w:jc w:val="center"/>
        <w:rPr>
          <w:lang w:val="it-IT"/>
        </w:rPr>
      </w:pPr>
    </w:p>
    <w:p w:rsidR="00763033" w:rsidRPr="008E71D4" w:rsidRDefault="00763033" w:rsidP="00763033">
      <w:pPr>
        <w:pStyle w:val="Brezrazmikov"/>
        <w:jc w:val="center"/>
        <w:rPr>
          <w:b/>
          <w:lang w:val="it-IT"/>
        </w:rPr>
      </w:pPr>
      <w:r w:rsidRPr="008E71D4">
        <w:rPr>
          <w:b/>
          <w:lang w:val="it-IT"/>
        </w:rPr>
        <w:t>PREDLAGATELJ*</w:t>
      </w:r>
    </w:p>
    <w:p w:rsidR="00A475DF" w:rsidRPr="008E71D4" w:rsidRDefault="00A475DF" w:rsidP="00763033">
      <w:pPr>
        <w:pStyle w:val="Brezrazmikov"/>
        <w:jc w:val="center"/>
        <w:rPr>
          <w:b/>
          <w:lang w:val="it-IT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527"/>
      </w:tblGrid>
      <w:tr w:rsidR="00763033" w:rsidRPr="00763033" w:rsidTr="00763033">
        <w:tc>
          <w:tcPr>
            <w:tcW w:w="2093" w:type="dxa"/>
          </w:tcPr>
          <w:p w:rsidR="00763033" w:rsidRPr="00763033" w:rsidRDefault="001D2776" w:rsidP="00763033">
            <w:pPr>
              <w:pStyle w:val="Brezrazmikov"/>
            </w:pPr>
            <w:r>
              <w:t>NAZIV</w:t>
            </w:r>
          </w:p>
        </w:tc>
        <w:tc>
          <w:tcPr>
            <w:tcW w:w="7527" w:type="dxa"/>
          </w:tcPr>
          <w:p w:rsidR="00763033" w:rsidRPr="00763033" w:rsidRDefault="00381F12" w:rsidP="00763033">
            <w:pPr>
              <w:pStyle w:val="Brezrazmikov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63033">
              <w:instrText xml:space="preserve"> FORMTEXT </w:instrText>
            </w:r>
            <w:r>
              <w:fldChar w:fldCharType="separate"/>
            </w:r>
            <w:r w:rsidR="00763033">
              <w:rPr>
                <w:noProof/>
              </w:rPr>
              <w:t> </w:t>
            </w:r>
            <w:r w:rsidR="00763033">
              <w:rPr>
                <w:noProof/>
              </w:rPr>
              <w:t> </w:t>
            </w:r>
            <w:r w:rsidR="00763033">
              <w:rPr>
                <w:noProof/>
              </w:rPr>
              <w:t> </w:t>
            </w:r>
            <w:r w:rsidR="00763033">
              <w:rPr>
                <w:noProof/>
              </w:rPr>
              <w:t> </w:t>
            </w:r>
            <w:r w:rsidR="00763033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63033" w:rsidRPr="00763033" w:rsidTr="00763033">
        <w:tc>
          <w:tcPr>
            <w:tcW w:w="2093" w:type="dxa"/>
          </w:tcPr>
          <w:p w:rsidR="00763033" w:rsidRPr="00763033" w:rsidRDefault="001D2776" w:rsidP="00763033">
            <w:pPr>
              <w:pStyle w:val="Brezrazmikov"/>
            </w:pPr>
            <w:r>
              <w:t>OSEBA</w:t>
            </w:r>
          </w:p>
        </w:tc>
        <w:tc>
          <w:tcPr>
            <w:tcW w:w="7527" w:type="dxa"/>
          </w:tcPr>
          <w:p w:rsidR="00763033" w:rsidRPr="00763033" w:rsidRDefault="00381F12" w:rsidP="00A475DF">
            <w:pPr>
              <w:pStyle w:val="Brezrazmikov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475DF">
              <w:instrText xml:space="preserve"> FORMTEXT </w:instrText>
            </w:r>
            <w:r>
              <w:fldChar w:fldCharType="separate"/>
            </w:r>
            <w:r w:rsidR="00A475DF">
              <w:rPr>
                <w:noProof/>
              </w:rPr>
              <w:t> </w:t>
            </w:r>
            <w:r w:rsidR="00A475DF">
              <w:rPr>
                <w:noProof/>
              </w:rPr>
              <w:t> </w:t>
            </w:r>
            <w:r w:rsidR="00A475DF">
              <w:rPr>
                <w:noProof/>
              </w:rPr>
              <w:t> </w:t>
            </w:r>
            <w:r w:rsidR="00A475DF">
              <w:rPr>
                <w:noProof/>
              </w:rPr>
              <w:t> </w:t>
            </w:r>
            <w:r w:rsidR="00A475DF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63033" w:rsidRPr="00763033" w:rsidTr="00763033">
        <w:tc>
          <w:tcPr>
            <w:tcW w:w="2093" w:type="dxa"/>
          </w:tcPr>
          <w:p w:rsidR="00763033" w:rsidRPr="00763033" w:rsidRDefault="00763033" w:rsidP="00763033">
            <w:pPr>
              <w:pStyle w:val="Brezrazmikov"/>
            </w:pPr>
            <w:r>
              <w:t>TELEFON</w:t>
            </w:r>
          </w:p>
        </w:tc>
        <w:tc>
          <w:tcPr>
            <w:tcW w:w="7527" w:type="dxa"/>
          </w:tcPr>
          <w:p w:rsidR="00763033" w:rsidRPr="00763033" w:rsidRDefault="00381F12" w:rsidP="00A475DF">
            <w:pPr>
              <w:pStyle w:val="Brezrazmikov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A475DF">
              <w:instrText xml:space="preserve"> FORMTEXT </w:instrText>
            </w:r>
            <w:r>
              <w:fldChar w:fldCharType="separate"/>
            </w:r>
            <w:r w:rsidR="00A475DF">
              <w:rPr>
                <w:noProof/>
              </w:rPr>
              <w:t> </w:t>
            </w:r>
            <w:r w:rsidR="00A475DF">
              <w:rPr>
                <w:noProof/>
              </w:rPr>
              <w:t> </w:t>
            </w:r>
            <w:r w:rsidR="00A475DF">
              <w:rPr>
                <w:noProof/>
              </w:rPr>
              <w:t> </w:t>
            </w:r>
            <w:r w:rsidR="00A475DF">
              <w:rPr>
                <w:noProof/>
              </w:rPr>
              <w:t> </w:t>
            </w:r>
            <w:r w:rsidR="00A475DF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63033" w:rsidRPr="00763033" w:rsidTr="00763033">
        <w:tc>
          <w:tcPr>
            <w:tcW w:w="2093" w:type="dxa"/>
          </w:tcPr>
          <w:p w:rsidR="00763033" w:rsidRPr="00763033" w:rsidRDefault="00763033" w:rsidP="00763033">
            <w:pPr>
              <w:pStyle w:val="Brezrazmikov"/>
            </w:pPr>
            <w:r>
              <w:t>E-NASLOV</w:t>
            </w:r>
          </w:p>
        </w:tc>
        <w:tc>
          <w:tcPr>
            <w:tcW w:w="7527" w:type="dxa"/>
          </w:tcPr>
          <w:p w:rsidR="00763033" w:rsidRPr="00763033" w:rsidRDefault="00381F12" w:rsidP="00A475DF">
            <w:pPr>
              <w:pStyle w:val="Brezrazmikov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A475DF">
              <w:instrText xml:space="preserve"> FORMTEXT </w:instrText>
            </w:r>
            <w:r>
              <w:fldChar w:fldCharType="separate"/>
            </w:r>
            <w:r w:rsidR="00A475DF">
              <w:rPr>
                <w:noProof/>
              </w:rPr>
              <w:t> </w:t>
            </w:r>
            <w:r w:rsidR="00A475DF">
              <w:rPr>
                <w:noProof/>
              </w:rPr>
              <w:t> </w:t>
            </w:r>
            <w:r w:rsidR="00A475DF">
              <w:rPr>
                <w:noProof/>
              </w:rPr>
              <w:t> </w:t>
            </w:r>
            <w:r w:rsidR="00A475DF">
              <w:rPr>
                <w:noProof/>
              </w:rPr>
              <w:t> </w:t>
            </w:r>
            <w:r w:rsidR="00A475DF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A475DF" w:rsidRDefault="00A475DF" w:rsidP="00763033">
      <w:pPr>
        <w:pStyle w:val="Brezrazmikov"/>
        <w:jc w:val="center"/>
        <w:rPr>
          <w:b/>
          <w:sz w:val="20"/>
        </w:rPr>
      </w:pPr>
    </w:p>
    <w:p w:rsidR="001D2776" w:rsidRPr="008E71D4" w:rsidRDefault="001D2776" w:rsidP="001D2776">
      <w:pPr>
        <w:jc w:val="both"/>
        <w:rPr>
          <w:rFonts w:ascii="Myriad Pro" w:eastAsia="Times New Roman" w:hAnsi="Myriad Pro" w:cs="Times New Roman"/>
          <w:b/>
          <w:i/>
          <w:sz w:val="20"/>
          <w:szCs w:val="20"/>
          <w:lang w:val="it-IT"/>
        </w:rPr>
      </w:pPr>
      <w:r w:rsidRPr="008E71D4">
        <w:rPr>
          <w:rFonts w:ascii="Myriad Pro" w:eastAsia="Times New Roman" w:hAnsi="Myriad Pro" w:cs="Times New Roman"/>
          <w:b/>
          <w:i/>
          <w:sz w:val="20"/>
          <w:szCs w:val="20"/>
          <w:lang w:val="it-IT"/>
        </w:rPr>
        <w:t xml:space="preserve">* Posamezni člani, regijska strokovna društva, strokovne sekcije ter drugi organi in delovna telesa Zbornice – Zveze. </w:t>
      </w:r>
    </w:p>
    <w:p w:rsidR="001D2776" w:rsidRPr="008E71D4" w:rsidRDefault="001D2776" w:rsidP="001D2776">
      <w:pPr>
        <w:jc w:val="both"/>
        <w:rPr>
          <w:rFonts w:ascii="Myriad Pro" w:eastAsia="Times New Roman" w:hAnsi="Myriad Pro" w:cs="Times New Roman"/>
          <w:b/>
          <w:i/>
          <w:sz w:val="20"/>
          <w:szCs w:val="20"/>
          <w:lang w:val="it-IT"/>
        </w:rPr>
      </w:pPr>
    </w:p>
    <w:p w:rsidR="001D2776" w:rsidRPr="008E71D4" w:rsidRDefault="001D2776" w:rsidP="001D2776">
      <w:pPr>
        <w:jc w:val="both"/>
        <w:rPr>
          <w:rFonts w:ascii="Myriad Pro" w:eastAsia="Times New Roman" w:hAnsi="Myriad Pro" w:cs="Times New Roman"/>
          <w:i/>
          <w:sz w:val="20"/>
          <w:szCs w:val="20"/>
          <w:lang w:val="it-IT"/>
        </w:rPr>
      </w:pPr>
      <w:r w:rsidRPr="008E71D4">
        <w:rPr>
          <w:rFonts w:ascii="Myriad Pro" w:eastAsia="Times New Roman" w:hAnsi="Myriad Pro" w:cs="Times New Roman"/>
          <w:b/>
          <w:i/>
          <w:sz w:val="20"/>
          <w:szCs w:val="20"/>
          <w:lang w:val="it-IT"/>
        </w:rPr>
        <w:t>Člani</w:t>
      </w:r>
      <w:r w:rsidRPr="008E71D4">
        <w:rPr>
          <w:rFonts w:ascii="Myriad Pro" w:eastAsia="Times New Roman" w:hAnsi="Myriad Pro" w:cs="Times New Roman"/>
          <w:i/>
          <w:sz w:val="20"/>
          <w:szCs w:val="20"/>
          <w:lang w:val="it-IT"/>
        </w:rPr>
        <w:t xml:space="preserve"> morajo za predlaganega kandidata </w:t>
      </w:r>
      <w:r w:rsidRPr="008E71D4">
        <w:rPr>
          <w:rFonts w:ascii="Myriad Pro" w:eastAsia="Times New Roman" w:hAnsi="Myriad Pro" w:cs="Times New Roman"/>
          <w:b/>
          <w:i/>
          <w:sz w:val="20"/>
          <w:szCs w:val="20"/>
          <w:lang w:val="it-IT"/>
        </w:rPr>
        <w:t>pridobiti</w:t>
      </w:r>
      <w:r w:rsidRPr="008E71D4">
        <w:rPr>
          <w:rFonts w:ascii="Myriad Pro" w:eastAsia="Times New Roman" w:hAnsi="Myriad Pro" w:cs="Times New Roman"/>
          <w:i/>
          <w:sz w:val="20"/>
          <w:szCs w:val="20"/>
          <w:lang w:val="it-IT"/>
        </w:rPr>
        <w:t xml:space="preserve"> še </w:t>
      </w:r>
      <w:r w:rsidRPr="008E71D4">
        <w:rPr>
          <w:rFonts w:ascii="Myriad Pro" w:eastAsia="Times New Roman" w:hAnsi="Myriad Pro" w:cs="Times New Roman"/>
          <w:b/>
          <w:i/>
          <w:sz w:val="20"/>
          <w:szCs w:val="20"/>
          <w:lang w:val="it-IT"/>
        </w:rPr>
        <w:t>podporo</w:t>
      </w:r>
      <w:r w:rsidRPr="008E71D4">
        <w:rPr>
          <w:rFonts w:ascii="Myriad Pro" w:eastAsia="Times New Roman" w:hAnsi="Myriad Pro" w:cs="Times New Roman"/>
          <w:i/>
          <w:sz w:val="20"/>
          <w:szCs w:val="20"/>
          <w:lang w:val="it-IT"/>
        </w:rPr>
        <w:t xml:space="preserve"> regijskega strokovnega društva, strokovne sekcije oziroma drugega organa ali delovnega telesa Zbornice – Zveze.</w:t>
      </w:r>
    </w:p>
    <w:p w:rsidR="00A475DF" w:rsidRPr="008E71D4" w:rsidRDefault="00A475DF" w:rsidP="001D2776">
      <w:pPr>
        <w:pStyle w:val="Brezrazmikov"/>
        <w:rPr>
          <w:i/>
          <w:sz w:val="20"/>
          <w:lang w:val="it-IT"/>
        </w:rPr>
      </w:pPr>
    </w:p>
    <w:p w:rsidR="00A475DF" w:rsidRPr="008E71D4" w:rsidRDefault="00A475DF" w:rsidP="00A475DF">
      <w:pPr>
        <w:pStyle w:val="Brezrazmikov"/>
        <w:rPr>
          <w:i/>
          <w:sz w:val="20"/>
          <w:lang w:val="it-IT"/>
        </w:rPr>
      </w:pPr>
    </w:p>
    <w:p w:rsidR="00A475DF" w:rsidRDefault="00A475DF" w:rsidP="00A475DF">
      <w:pPr>
        <w:pStyle w:val="Brezrazmikov"/>
        <w:jc w:val="center"/>
        <w:rPr>
          <w:b/>
          <w:szCs w:val="22"/>
        </w:rPr>
      </w:pPr>
      <w:r w:rsidRPr="00A475DF">
        <w:rPr>
          <w:b/>
          <w:szCs w:val="22"/>
        </w:rPr>
        <w:t>KANDIDAT/KANDIDATKA</w:t>
      </w:r>
    </w:p>
    <w:p w:rsidR="00A475DF" w:rsidRDefault="00A475DF" w:rsidP="00A475DF">
      <w:pPr>
        <w:pStyle w:val="Brezrazmikov"/>
        <w:jc w:val="center"/>
        <w:rPr>
          <w:b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4550"/>
      </w:tblGrid>
      <w:tr w:rsidR="00A475DF" w:rsidTr="00A475DF">
        <w:tc>
          <w:tcPr>
            <w:tcW w:w="2376" w:type="dxa"/>
          </w:tcPr>
          <w:p w:rsidR="00A475DF" w:rsidRPr="00A475DF" w:rsidRDefault="00A475DF" w:rsidP="00A475DF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t>IME IN PRIIMEK</w:t>
            </w:r>
          </w:p>
        </w:tc>
        <w:tc>
          <w:tcPr>
            <w:tcW w:w="7244" w:type="dxa"/>
            <w:gridSpan w:val="2"/>
          </w:tcPr>
          <w:p w:rsidR="00A475DF" w:rsidRPr="00A475DF" w:rsidRDefault="00381F12" w:rsidP="00A475DF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A475DF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5"/>
          </w:p>
        </w:tc>
      </w:tr>
      <w:tr w:rsidR="00A475DF" w:rsidTr="00A475DF">
        <w:tc>
          <w:tcPr>
            <w:tcW w:w="2376" w:type="dxa"/>
          </w:tcPr>
          <w:p w:rsidR="00A475DF" w:rsidRPr="00A475DF" w:rsidRDefault="00A475DF" w:rsidP="00A475DF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t>NASLOV</w:t>
            </w:r>
          </w:p>
        </w:tc>
        <w:tc>
          <w:tcPr>
            <w:tcW w:w="7244" w:type="dxa"/>
            <w:gridSpan w:val="2"/>
          </w:tcPr>
          <w:p w:rsidR="00A475DF" w:rsidRPr="00A475DF" w:rsidRDefault="00381F12" w:rsidP="00A475DF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A475DF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6"/>
          </w:p>
        </w:tc>
      </w:tr>
      <w:tr w:rsidR="00A475DF" w:rsidTr="00A475DF">
        <w:tc>
          <w:tcPr>
            <w:tcW w:w="2376" w:type="dxa"/>
          </w:tcPr>
          <w:p w:rsidR="00A475DF" w:rsidRPr="00A475DF" w:rsidRDefault="00A475DF" w:rsidP="00A475DF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t>E-NASLOV</w:t>
            </w:r>
          </w:p>
        </w:tc>
        <w:tc>
          <w:tcPr>
            <w:tcW w:w="7244" w:type="dxa"/>
            <w:gridSpan w:val="2"/>
          </w:tcPr>
          <w:p w:rsidR="00A475DF" w:rsidRPr="00A475DF" w:rsidRDefault="00381F12" w:rsidP="00A475DF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475DF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7"/>
          </w:p>
        </w:tc>
      </w:tr>
      <w:tr w:rsidR="00A475DF" w:rsidTr="00A475DF">
        <w:tc>
          <w:tcPr>
            <w:tcW w:w="2376" w:type="dxa"/>
          </w:tcPr>
          <w:p w:rsidR="00A475DF" w:rsidRPr="00A475DF" w:rsidRDefault="00A475DF" w:rsidP="00A475DF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t>DOSEŽENA IZOBRAZBA</w:t>
            </w:r>
          </w:p>
        </w:tc>
        <w:tc>
          <w:tcPr>
            <w:tcW w:w="7244" w:type="dxa"/>
            <w:gridSpan w:val="2"/>
          </w:tcPr>
          <w:p w:rsidR="00A475DF" w:rsidRPr="00A475DF" w:rsidRDefault="00381F12" w:rsidP="00A475DF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A475DF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8"/>
          </w:p>
        </w:tc>
      </w:tr>
      <w:tr w:rsidR="00A475DF" w:rsidTr="00A475DF">
        <w:tc>
          <w:tcPr>
            <w:tcW w:w="2376" w:type="dxa"/>
          </w:tcPr>
          <w:p w:rsidR="00A475DF" w:rsidRPr="00A475DF" w:rsidRDefault="00A475DF" w:rsidP="00A475DF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t>ZAPOSLITEV</w:t>
            </w:r>
          </w:p>
        </w:tc>
        <w:tc>
          <w:tcPr>
            <w:tcW w:w="7244" w:type="dxa"/>
            <w:gridSpan w:val="2"/>
          </w:tcPr>
          <w:p w:rsidR="00A475DF" w:rsidRPr="00A475DF" w:rsidRDefault="00381F12" w:rsidP="00A475DF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A475DF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9"/>
          </w:p>
        </w:tc>
      </w:tr>
      <w:tr w:rsidR="00A475DF" w:rsidTr="001D2776">
        <w:tc>
          <w:tcPr>
            <w:tcW w:w="5070" w:type="dxa"/>
            <w:gridSpan w:val="2"/>
          </w:tcPr>
          <w:p w:rsidR="00A475DF" w:rsidRPr="008E71D4" w:rsidRDefault="00A475DF" w:rsidP="001D2776">
            <w:pPr>
              <w:pStyle w:val="Brezrazmikov"/>
              <w:rPr>
                <w:szCs w:val="22"/>
                <w:lang w:val="it-IT"/>
              </w:rPr>
            </w:pPr>
            <w:r w:rsidRPr="008E71D4">
              <w:rPr>
                <w:szCs w:val="22"/>
                <w:lang w:val="it-IT"/>
              </w:rPr>
              <w:t xml:space="preserve">ŠTEVILO LET DELA </w:t>
            </w:r>
            <w:r w:rsidR="001D2776" w:rsidRPr="008E71D4">
              <w:rPr>
                <w:szCs w:val="22"/>
                <w:lang w:val="it-IT"/>
              </w:rPr>
              <w:t>V ZDRAVSTVENI ALI BABIŠKI NEGI</w:t>
            </w:r>
          </w:p>
        </w:tc>
        <w:tc>
          <w:tcPr>
            <w:tcW w:w="4550" w:type="dxa"/>
          </w:tcPr>
          <w:p w:rsidR="00A475DF" w:rsidRPr="00A475DF" w:rsidRDefault="00381F12" w:rsidP="00A475DF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A475DF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 w:rsidR="00A475DF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0"/>
          </w:p>
        </w:tc>
      </w:tr>
    </w:tbl>
    <w:p w:rsidR="00A475DF" w:rsidRDefault="00A475DF" w:rsidP="00A475DF">
      <w:pPr>
        <w:pStyle w:val="Brezrazmikov"/>
        <w:jc w:val="center"/>
        <w:rPr>
          <w:b/>
          <w:szCs w:val="22"/>
        </w:rPr>
      </w:pPr>
    </w:p>
    <w:p w:rsidR="00A475DF" w:rsidRDefault="00A475DF" w:rsidP="00A475DF">
      <w:pPr>
        <w:pStyle w:val="Brezrazmikov"/>
        <w:jc w:val="center"/>
        <w:rPr>
          <w:b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86"/>
        <w:gridCol w:w="4834"/>
      </w:tblGrid>
      <w:tr w:rsidR="00A475DF" w:rsidTr="007D4625">
        <w:tc>
          <w:tcPr>
            <w:tcW w:w="4786" w:type="dxa"/>
          </w:tcPr>
          <w:p w:rsidR="00A475DF" w:rsidRPr="007D4625" w:rsidRDefault="007D4625" w:rsidP="007D4625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t>ČLAN ZBORNICE – ZVEZE**</w:t>
            </w:r>
          </w:p>
        </w:tc>
        <w:tc>
          <w:tcPr>
            <w:tcW w:w="4834" w:type="dxa"/>
          </w:tcPr>
          <w:p w:rsidR="00A475DF" w:rsidRPr="007D4625" w:rsidRDefault="007D4625" w:rsidP="007D4625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t>DA          NE</w:t>
            </w:r>
          </w:p>
        </w:tc>
      </w:tr>
      <w:tr w:rsidR="00A475DF" w:rsidTr="007D4625">
        <w:tc>
          <w:tcPr>
            <w:tcW w:w="4786" w:type="dxa"/>
          </w:tcPr>
          <w:p w:rsidR="00A475DF" w:rsidRPr="007D4625" w:rsidRDefault="007D4625" w:rsidP="007D4625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t>ŠTEVILKA ČLANSKE IZKAZNICE**</w:t>
            </w:r>
          </w:p>
        </w:tc>
        <w:tc>
          <w:tcPr>
            <w:tcW w:w="4834" w:type="dxa"/>
          </w:tcPr>
          <w:p w:rsidR="00A475DF" w:rsidRPr="007D4625" w:rsidRDefault="00A475DF" w:rsidP="007D4625">
            <w:pPr>
              <w:pStyle w:val="Brezrazmikov"/>
              <w:rPr>
                <w:szCs w:val="22"/>
              </w:rPr>
            </w:pPr>
          </w:p>
        </w:tc>
      </w:tr>
      <w:tr w:rsidR="00A475DF" w:rsidTr="007D4625">
        <w:tc>
          <w:tcPr>
            <w:tcW w:w="4786" w:type="dxa"/>
          </w:tcPr>
          <w:p w:rsidR="00A475DF" w:rsidRPr="007D4625" w:rsidRDefault="00A9327A" w:rsidP="007D4625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t>NEPREKINJENO ČLANSTVO ZADNJIH 10</w:t>
            </w:r>
            <w:r w:rsidR="007D4625">
              <w:rPr>
                <w:szCs w:val="22"/>
              </w:rPr>
              <w:t xml:space="preserve"> LET**</w:t>
            </w:r>
          </w:p>
        </w:tc>
        <w:tc>
          <w:tcPr>
            <w:tcW w:w="4834" w:type="dxa"/>
          </w:tcPr>
          <w:p w:rsidR="00A475DF" w:rsidRPr="007D4625" w:rsidRDefault="007D4625" w:rsidP="007D4625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t>DA          NE</w:t>
            </w:r>
          </w:p>
        </w:tc>
      </w:tr>
    </w:tbl>
    <w:p w:rsidR="00A475DF" w:rsidRDefault="00A475DF" w:rsidP="00A475DF">
      <w:pPr>
        <w:pStyle w:val="Brezrazmikov"/>
        <w:jc w:val="center"/>
        <w:rPr>
          <w:b/>
          <w:szCs w:val="22"/>
        </w:rPr>
      </w:pPr>
    </w:p>
    <w:p w:rsidR="007D4625" w:rsidRDefault="007D4625" w:rsidP="00A475DF">
      <w:pPr>
        <w:pStyle w:val="Brezrazmikov"/>
        <w:jc w:val="center"/>
        <w:rPr>
          <w:i/>
          <w:sz w:val="20"/>
        </w:rPr>
      </w:pPr>
      <w:r>
        <w:rPr>
          <w:b/>
          <w:szCs w:val="22"/>
        </w:rPr>
        <w:t>**</w:t>
      </w:r>
      <w:r>
        <w:rPr>
          <w:i/>
          <w:sz w:val="20"/>
        </w:rPr>
        <w:t>Izpolnijo strokovne službe Zbornice – Zveze</w:t>
      </w:r>
    </w:p>
    <w:p w:rsidR="007D4625" w:rsidRDefault="007D4625" w:rsidP="00A475DF">
      <w:pPr>
        <w:pStyle w:val="Brezrazmikov"/>
        <w:jc w:val="center"/>
        <w:rPr>
          <w:i/>
          <w:sz w:val="20"/>
        </w:rPr>
      </w:pPr>
    </w:p>
    <w:p w:rsidR="007D4625" w:rsidRDefault="007D4625" w:rsidP="00A475DF">
      <w:pPr>
        <w:pStyle w:val="Brezrazmikov"/>
        <w:jc w:val="center"/>
        <w:rPr>
          <w:i/>
          <w:sz w:val="20"/>
        </w:rPr>
      </w:pPr>
    </w:p>
    <w:p w:rsidR="007D4625" w:rsidRDefault="007D4625" w:rsidP="00A475DF">
      <w:pPr>
        <w:pStyle w:val="Brezrazmikov"/>
        <w:jc w:val="center"/>
        <w:rPr>
          <w:i/>
          <w:sz w:val="20"/>
        </w:rPr>
      </w:pPr>
    </w:p>
    <w:p w:rsidR="0039513F" w:rsidRDefault="0039513F" w:rsidP="00A475DF">
      <w:pPr>
        <w:pStyle w:val="Brezrazmikov"/>
        <w:jc w:val="center"/>
        <w:rPr>
          <w:i/>
          <w:sz w:val="20"/>
        </w:rPr>
      </w:pPr>
    </w:p>
    <w:p w:rsidR="0039513F" w:rsidRDefault="0039513F" w:rsidP="00A475DF">
      <w:pPr>
        <w:pStyle w:val="Brezrazmikov"/>
        <w:jc w:val="center"/>
        <w:rPr>
          <w:i/>
          <w:sz w:val="20"/>
        </w:rPr>
      </w:pPr>
    </w:p>
    <w:p w:rsidR="0039513F" w:rsidRDefault="0039513F" w:rsidP="00A475DF">
      <w:pPr>
        <w:pStyle w:val="Brezrazmikov"/>
        <w:jc w:val="center"/>
        <w:rPr>
          <w:i/>
          <w:sz w:val="20"/>
        </w:rPr>
      </w:pPr>
    </w:p>
    <w:p w:rsidR="007D4625" w:rsidRPr="007D4625" w:rsidRDefault="007D4625" w:rsidP="00A475DF">
      <w:pPr>
        <w:pStyle w:val="Brezrazmikov"/>
        <w:jc w:val="center"/>
        <w:rPr>
          <w:i/>
          <w:sz w:val="20"/>
        </w:rPr>
      </w:pPr>
    </w:p>
    <w:p w:rsidR="00A475DF" w:rsidRDefault="007D4625" w:rsidP="007D4625">
      <w:pPr>
        <w:pStyle w:val="Brezrazmikov"/>
        <w:rPr>
          <w:i/>
          <w:szCs w:val="22"/>
        </w:rPr>
      </w:pPr>
      <w:r>
        <w:rPr>
          <w:i/>
          <w:szCs w:val="22"/>
        </w:rPr>
        <w:t xml:space="preserve">Pri vsakem </w:t>
      </w:r>
      <w:proofErr w:type="gramStart"/>
      <w:r>
        <w:rPr>
          <w:i/>
          <w:szCs w:val="22"/>
        </w:rPr>
        <w:t>od</w:t>
      </w:r>
      <w:proofErr w:type="gramEnd"/>
      <w:r>
        <w:rPr>
          <w:i/>
          <w:szCs w:val="22"/>
        </w:rPr>
        <w:t xml:space="preserve"> kriterij navedite kratko</w:t>
      </w:r>
      <w:r w:rsidR="008A4CD5">
        <w:rPr>
          <w:i/>
          <w:szCs w:val="22"/>
        </w:rPr>
        <w:t xml:space="preserve"> obrazložitev</w:t>
      </w:r>
      <w:r>
        <w:rPr>
          <w:i/>
          <w:szCs w:val="22"/>
        </w:rPr>
        <w:t>:</w:t>
      </w:r>
    </w:p>
    <w:p w:rsidR="007D4625" w:rsidRDefault="007D4625" w:rsidP="007D4625">
      <w:pPr>
        <w:pStyle w:val="Brezrazmikov"/>
        <w:rPr>
          <w:i/>
          <w:szCs w:val="22"/>
        </w:rPr>
      </w:pPr>
    </w:p>
    <w:p w:rsidR="007D4625" w:rsidRPr="008E71D4" w:rsidRDefault="0039513F" w:rsidP="007D4625">
      <w:pPr>
        <w:pStyle w:val="Brezrazmikov"/>
        <w:numPr>
          <w:ilvl w:val="0"/>
          <w:numId w:val="1"/>
        </w:numPr>
        <w:rPr>
          <w:szCs w:val="22"/>
          <w:lang w:val="it-IT"/>
        </w:rPr>
      </w:pPr>
      <w:r w:rsidRPr="008E71D4">
        <w:rPr>
          <w:szCs w:val="22"/>
          <w:lang w:val="it-IT"/>
        </w:rPr>
        <w:t>Uspešno poklicno delo na področju zdravstvene in babiške nege</w:t>
      </w:r>
      <w:r w:rsidR="007D4625" w:rsidRPr="008E71D4">
        <w:rPr>
          <w:szCs w:val="22"/>
          <w:lang w:val="it-IT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0"/>
      </w:tblGrid>
      <w:tr w:rsidR="007D4625" w:rsidTr="007D4625">
        <w:tc>
          <w:tcPr>
            <w:tcW w:w="9620" w:type="dxa"/>
          </w:tcPr>
          <w:p w:rsidR="007D4625" w:rsidRDefault="00381F12" w:rsidP="007D4625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7D462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1"/>
          </w:p>
        </w:tc>
      </w:tr>
    </w:tbl>
    <w:p w:rsidR="007D4625" w:rsidRDefault="007D4625" w:rsidP="007D4625">
      <w:pPr>
        <w:pStyle w:val="Brezrazmikov"/>
        <w:rPr>
          <w:szCs w:val="22"/>
        </w:rPr>
      </w:pPr>
    </w:p>
    <w:p w:rsidR="007D4625" w:rsidRPr="008E71D4" w:rsidRDefault="0039513F" w:rsidP="007D4625">
      <w:pPr>
        <w:pStyle w:val="Brezrazmikov"/>
        <w:numPr>
          <w:ilvl w:val="0"/>
          <w:numId w:val="1"/>
        </w:numPr>
        <w:rPr>
          <w:szCs w:val="22"/>
          <w:lang w:val="it-IT"/>
        </w:rPr>
      </w:pPr>
      <w:r w:rsidRPr="008E71D4">
        <w:rPr>
          <w:szCs w:val="22"/>
          <w:lang w:val="it-IT"/>
        </w:rPr>
        <w:t>Kakovostno in učinkovito organizacijsko delo v dejavnosti zdravstvene in babiške nege</w:t>
      </w:r>
      <w:r w:rsidR="007D4625" w:rsidRPr="008E71D4">
        <w:rPr>
          <w:szCs w:val="22"/>
          <w:lang w:val="it-IT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0"/>
      </w:tblGrid>
      <w:tr w:rsidR="007D4625" w:rsidTr="007D4625">
        <w:tc>
          <w:tcPr>
            <w:tcW w:w="9620" w:type="dxa"/>
          </w:tcPr>
          <w:p w:rsidR="007D4625" w:rsidRDefault="00381F12" w:rsidP="007D4625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7D462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2"/>
          </w:p>
        </w:tc>
      </w:tr>
    </w:tbl>
    <w:p w:rsidR="007D4625" w:rsidRDefault="007D4625" w:rsidP="007D4625">
      <w:pPr>
        <w:pStyle w:val="Brezrazmikov"/>
        <w:rPr>
          <w:szCs w:val="22"/>
        </w:rPr>
      </w:pPr>
    </w:p>
    <w:p w:rsidR="007D4625" w:rsidRDefault="0039513F" w:rsidP="007D4625">
      <w:pPr>
        <w:pStyle w:val="Brezrazmikov"/>
        <w:numPr>
          <w:ilvl w:val="0"/>
          <w:numId w:val="1"/>
        </w:numPr>
        <w:rPr>
          <w:szCs w:val="22"/>
        </w:rPr>
      </w:pPr>
      <w:r>
        <w:rPr>
          <w:szCs w:val="22"/>
        </w:rPr>
        <w:t>Prispevek k uspešnemu uresničevanju programov zdravstvene in babiške nege in zdravstvenega varstva</w:t>
      </w:r>
      <w:r w:rsidR="007D4625">
        <w:rPr>
          <w:szCs w:val="22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0"/>
      </w:tblGrid>
      <w:tr w:rsidR="007D4625" w:rsidTr="007D4625">
        <w:tc>
          <w:tcPr>
            <w:tcW w:w="9620" w:type="dxa"/>
          </w:tcPr>
          <w:p w:rsidR="007D4625" w:rsidRDefault="00381F12" w:rsidP="007D4625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7D462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3"/>
          </w:p>
        </w:tc>
      </w:tr>
    </w:tbl>
    <w:p w:rsidR="007D4625" w:rsidRDefault="007D4625" w:rsidP="007D4625">
      <w:pPr>
        <w:pStyle w:val="Brezrazmikov"/>
        <w:rPr>
          <w:szCs w:val="22"/>
        </w:rPr>
      </w:pPr>
    </w:p>
    <w:p w:rsidR="007D4625" w:rsidRDefault="0039513F" w:rsidP="007D4625">
      <w:pPr>
        <w:pStyle w:val="Brezrazmikov"/>
        <w:numPr>
          <w:ilvl w:val="0"/>
          <w:numId w:val="1"/>
        </w:numPr>
        <w:rPr>
          <w:szCs w:val="22"/>
        </w:rPr>
      </w:pPr>
      <w:r>
        <w:rPr>
          <w:szCs w:val="22"/>
        </w:rPr>
        <w:t>Prispevek k humanizaciji odnosov v zdravstvu</w:t>
      </w:r>
      <w:r w:rsidR="007D4625">
        <w:rPr>
          <w:szCs w:val="22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0"/>
      </w:tblGrid>
      <w:tr w:rsidR="007D4625" w:rsidTr="007D4625">
        <w:tc>
          <w:tcPr>
            <w:tcW w:w="9620" w:type="dxa"/>
          </w:tcPr>
          <w:p w:rsidR="007D4625" w:rsidRDefault="00381F12" w:rsidP="007D4625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7D4625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 w:rsidR="007D4625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4"/>
          </w:p>
        </w:tc>
      </w:tr>
    </w:tbl>
    <w:p w:rsidR="007D4625" w:rsidRDefault="007D4625" w:rsidP="007D4625">
      <w:pPr>
        <w:pStyle w:val="Brezrazmikov"/>
        <w:rPr>
          <w:szCs w:val="22"/>
        </w:rPr>
      </w:pPr>
    </w:p>
    <w:p w:rsidR="007D4625" w:rsidRDefault="00CA5254" w:rsidP="00D96B32">
      <w:pPr>
        <w:pStyle w:val="Brezrazmikov"/>
        <w:numPr>
          <w:ilvl w:val="0"/>
          <w:numId w:val="1"/>
        </w:numPr>
        <w:rPr>
          <w:szCs w:val="22"/>
        </w:rPr>
      </w:pPr>
      <w:r>
        <w:rPr>
          <w:szCs w:val="22"/>
        </w:rPr>
        <w:t>Uspehi pri doseganju ciljev, uresničevanju ter uveljavljanju nalog Zbornice - Zveze</w:t>
      </w:r>
      <w:r w:rsidR="00D96B32">
        <w:rPr>
          <w:szCs w:val="22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0"/>
      </w:tblGrid>
      <w:tr w:rsidR="00D96B32" w:rsidTr="00D96B32">
        <w:tc>
          <w:tcPr>
            <w:tcW w:w="9620" w:type="dxa"/>
          </w:tcPr>
          <w:p w:rsidR="00D96B32" w:rsidRDefault="00381F12" w:rsidP="00D96B32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D96B32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5"/>
          </w:p>
        </w:tc>
      </w:tr>
    </w:tbl>
    <w:p w:rsidR="00D96B32" w:rsidRDefault="00D96B32" w:rsidP="00D96B32">
      <w:pPr>
        <w:pStyle w:val="Brezrazmikov"/>
        <w:rPr>
          <w:szCs w:val="22"/>
        </w:rPr>
      </w:pPr>
    </w:p>
    <w:p w:rsidR="00D96B32" w:rsidRDefault="00CA5254" w:rsidP="00D96B32">
      <w:pPr>
        <w:pStyle w:val="Brezrazmikov"/>
        <w:numPr>
          <w:ilvl w:val="0"/>
          <w:numId w:val="1"/>
        </w:numPr>
        <w:rPr>
          <w:szCs w:val="22"/>
        </w:rPr>
      </w:pPr>
      <w:r>
        <w:rPr>
          <w:szCs w:val="22"/>
        </w:rPr>
        <w:t>Prispevek k izboljšanju zdravstvenega stanja prebivalstva</w:t>
      </w:r>
      <w:r w:rsidR="00D96B32">
        <w:rPr>
          <w:szCs w:val="22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0"/>
      </w:tblGrid>
      <w:tr w:rsidR="00D96B32" w:rsidTr="00D96B32">
        <w:tc>
          <w:tcPr>
            <w:tcW w:w="9620" w:type="dxa"/>
          </w:tcPr>
          <w:p w:rsidR="00D96B32" w:rsidRDefault="00381F12" w:rsidP="00D96B32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D96B32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6"/>
          </w:p>
        </w:tc>
      </w:tr>
    </w:tbl>
    <w:p w:rsidR="00D96B32" w:rsidRDefault="00D96B32" w:rsidP="00D96B32">
      <w:pPr>
        <w:pStyle w:val="Brezrazmikov"/>
        <w:rPr>
          <w:szCs w:val="22"/>
        </w:rPr>
      </w:pPr>
    </w:p>
    <w:p w:rsidR="00D96B32" w:rsidRDefault="00D96B32" w:rsidP="00D96B32">
      <w:pPr>
        <w:pStyle w:val="Brezrazmikov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Raziskovalno </w:t>
      </w:r>
      <w:r w:rsidR="00CA5254">
        <w:rPr>
          <w:szCs w:val="22"/>
        </w:rPr>
        <w:t>delo</w:t>
      </w:r>
      <w:r>
        <w:rPr>
          <w:szCs w:val="22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0"/>
      </w:tblGrid>
      <w:tr w:rsidR="00D96B32" w:rsidTr="00D96B32">
        <w:tc>
          <w:tcPr>
            <w:tcW w:w="9620" w:type="dxa"/>
          </w:tcPr>
          <w:p w:rsidR="00D96B32" w:rsidRDefault="00381F12" w:rsidP="00D96B32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D96B32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7"/>
          </w:p>
        </w:tc>
      </w:tr>
    </w:tbl>
    <w:p w:rsidR="00D96B32" w:rsidRDefault="00D96B32" w:rsidP="00D96B32">
      <w:pPr>
        <w:pStyle w:val="Brezrazmikov"/>
        <w:rPr>
          <w:szCs w:val="22"/>
        </w:rPr>
      </w:pPr>
    </w:p>
    <w:p w:rsidR="00D96B32" w:rsidRDefault="00D96B32" w:rsidP="00D96B32">
      <w:pPr>
        <w:pStyle w:val="Brezrazmikov"/>
        <w:numPr>
          <w:ilvl w:val="0"/>
          <w:numId w:val="1"/>
        </w:numPr>
        <w:rPr>
          <w:szCs w:val="22"/>
        </w:rPr>
      </w:pPr>
      <w:r>
        <w:rPr>
          <w:szCs w:val="22"/>
        </w:rPr>
        <w:t>P</w:t>
      </w:r>
      <w:r w:rsidR="00CA5254">
        <w:rPr>
          <w:szCs w:val="22"/>
        </w:rPr>
        <w:t>omembno p</w:t>
      </w:r>
      <w:r>
        <w:rPr>
          <w:szCs w:val="22"/>
        </w:rPr>
        <w:t>ublicistično delo</w:t>
      </w:r>
      <w:r w:rsidR="00CA5254">
        <w:rPr>
          <w:szCs w:val="22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0"/>
      </w:tblGrid>
      <w:tr w:rsidR="00D96B32" w:rsidTr="00D96B32">
        <w:tc>
          <w:tcPr>
            <w:tcW w:w="9620" w:type="dxa"/>
          </w:tcPr>
          <w:p w:rsidR="00D96B32" w:rsidRDefault="00381F12" w:rsidP="00D96B32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D96B32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8"/>
          </w:p>
        </w:tc>
      </w:tr>
    </w:tbl>
    <w:p w:rsidR="00D96B32" w:rsidRDefault="00D96B32" w:rsidP="00D96B32">
      <w:pPr>
        <w:pStyle w:val="Brezrazmikov"/>
        <w:rPr>
          <w:szCs w:val="22"/>
        </w:rPr>
      </w:pPr>
    </w:p>
    <w:p w:rsidR="00D96B32" w:rsidRDefault="00D96B32" w:rsidP="00D96B32">
      <w:pPr>
        <w:pStyle w:val="Brezrazmikov"/>
        <w:rPr>
          <w:szCs w:val="22"/>
        </w:rPr>
      </w:pPr>
    </w:p>
    <w:p w:rsidR="00D96B32" w:rsidRDefault="00D96B32" w:rsidP="00D96B32">
      <w:pPr>
        <w:pStyle w:val="Brezrazmikov"/>
        <w:rPr>
          <w:szCs w:val="22"/>
        </w:rPr>
      </w:pPr>
      <w:r>
        <w:rPr>
          <w:szCs w:val="22"/>
        </w:rPr>
        <w:t>Dodatna kratka obrazložitev: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0"/>
      </w:tblGrid>
      <w:tr w:rsidR="00D96B32" w:rsidTr="00D96B32">
        <w:tc>
          <w:tcPr>
            <w:tcW w:w="9620" w:type="dxa"/>
          </w:tcPr>
          <w:p w:rsidR="00D96B32" w:rsidRDefault="00381F12" w:rsidP="00D96B32">
            <w:pPr>
              <w:pStyle w:val="Brezrazmikov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D96B32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 w:rsidR="00D96B32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9"/>
          </w:p>
        </w:tc>
      </w:tr>
    </w:tbl>
    <w:p w:rsidR="00D96B32" w:rsidRDefault="00D96B32" w:rsidP="00D96B32">
      <w:pPr>
        <w:pStyle w:val="Brezrazmikov"/>
        <w:rPr>
          <w:szCs w:val="22"/>
        </w:rPr>
      </w:pPr>
    </w:p>
    <w:p w:rsidR="00D96B32" w:rsidRDefault="00D96B32" w:rsidP="00D96B32">
      <w:pPr>
        <w:pStyle w:val="Brezrazmikov"/>
        <w:rPr>
          <w:szCs w:val="22"/>
        </w:rPr>
      </w:pPr>
    </w:p>
    <w:p w:rsidR="00D96B32" w:rsidRDefault="00D96B32" w:rsidP="00D96B32">
      <w:pPr>
        <w:pStyle w:val="Brezrazmikov"/>
        <w:jc w:val="left"/>
        <w:rPr>
          <w:szCs w:val="22"/>
        </w:rPr>
      </w:pPr>
      <w:r>
        <w:rPr>
          <w:szCs w:val="22"/>
        </w:rPr>
        <w:t xml:space="preserve">Kraj: </w:t>
      </w:r>
      <w:r w:rsidR="00381F12">
        <w:rPr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szCs w:val="22"/>
        </w:rPr>
        <w:instrText xml:space="preserve"> FORMTEXT </w:instrText>
      </w:r>
      <w:r w:rsidR="00381F12">
        <w:rPr>
          <w:szCs w:val="22"/>
        </w:rPr>
      </w:r>
      <w:r w:rsidR="00381F12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381F12">
        <w:rPr>
          <w:szCs w:val="22"/>
        </w:rPr>
        <w:fldChar w:fldCharType="end"/>
      </w:r>
      <w:bookmarkEnd w:id="20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Datum: </w:t>
      </w:r>
      <w:r w:rsidR="00381F12">
        <w:rPr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szCs w:val="22"/>
        </w:rPr>
        <w:instrText xml:space="preserve"> FORMTEXT </w:instrText>
      </w:r>
      <w:r w:rsidR="00381F12">
        <w:rPr>
          <w:szCs w:val="22"/>
        </w:rPr>
      </w:r>
      <w:r w:rsidR="00381F12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381F12">
        <w:rPr>
          <w:szCs w:val="22"/>
        </w:rPr>
        <w:fldChar w:fldCharType="end"/>
      </w:r>
      <w:bookmarkEnd w:id="21"/>
    </w:p>
    <w:p w:rsidR="00D96B32" w:rsidRDefault="00D96B32" w:rsidP="00D96B32">
      <w:pPr>
        <w:pStyle w:val="Brezrazmikov"/>
        <w:jc w:val="left"/>
        <w:rPr>
          <w:szCs w:val="22"/>
        </w:rPr>
      </w:pPr>
    </w:p>
    <w:p w:rsidR="00D96B32" w:rsidRDefault="00CA5254" w:rsidP="00CA5254">
      <w:pPr>
        <w:pStyle w:val="Brezrazmikov"/>
        <w:ind w:firstLine="720"/>
        <w:rPr>
          <w:szCs w:val="22"/>
        </w:rPr>
      </w:pPr>
      <w:r>
        <w:rPr>
          <w:szCs w:val="22"/>
        </w:rPr>
        <w:t>Lastnoročni p</w:t>
      </w:r>
      <w:r w:rsidR="00D96B32">
        <w:rPr>
          <w:szCs w:val="22"/>
        </w:rPr>
        <w:t>odpis predlagatelja: ______________________</w:t>
      </w:r>
    </w:p>
    <w:p w:rsidR="00D96B32" w:rsidRDefault="00D96B32" w:rsidP="00D96B32">
      <w:pPr>
        <w:pStyle w:val="Brezrazmikov"/>
        <w:jc w:val="center"/>
        <w:rPr>
          <w:szCs w:val="22"/>
        </w:rPr>
      </w:pPr>
    </w:p>
    <w:p w:rsidR="00D96B32" w:rsidRDefault="00D96B32" w:rsidP="00D96B32">
      <w:pPr>
        <w:pStyle w:val="Brezrazmikov"/>
        <w:jc w:val="center"/>
        <w:rPr>
          <w:szCs w:val="22"/>
        </w:rPr>
      </w:pPr>
    </w:p>
    <w:p w:rsidR="00D96B32" w:rsidRDefault="00D96B32" w:rsidP="00D96B32">
      <w:pPr>
        <w:pStyle w:val="Brezrazmikov"/>
        <w:jc w:val="center"/>
        <w:rPr>
          <w:szCs w:val="22"/>
        </w:rPr>
      </w:pPr>
    </w:p>
    <w:p w:rsidR="00D96B32" w:rsidRDefault="00D96B32" w:rsidP="00D96B32">
      <w:pPr>
        <w:pStyle w:val="Brezrazmikov"/>
        <w:jc w:val="center"/>
        <w:rPr>
          <w:szCs w:val="22"/>
        </w:rPr>
      </w:pPr>
    </w:p>
    <w:p w:rsidR="00D96B32" w:rsidRDefault="00D96B32" w:rsidP="00D96B32">
      <w:pPr>
        <w:pStyle w:val="Brezrazmikov"/>
        <w:rPr>
          <w:szCs w:val="22"/>
        </w:rPr>
      </w:pPr>
      <w:r>
        <w:rPr>
          <w:szCs w:val="22"/>
        </w:rPr>
        <w:t>Priloga:</w:t>
      </w:r>
    </w:p>
    <w:p w:rsidR="00D96B32" w:rsidRDefault="00D96B32" w:rsidP="00D96B32">
      <w:pPr>
        <w:pStyle w:val="Brezrazmikov"/>
        <w:numPr>
          <w:ilvl w:val="0"/>
          <w:numId w:val="2"/>
        </w:numPr>
        <w:rPr>
          <w:szCs w:val="22"/>
        </w:rPr>
      </w:pPr>
      <w:r>
        <w:rPr>
          <w:szCs w:val="22"/>
        </w:rPr>
        <w:t>Življenjepis kandidata</w:t>
      </w:r>
    </w:p>
    <w:p w:rsidR="007D4625" w:rsidRPr="007D4625" w:rsidRDefault="007D4625" w:rsidP="007D4625">
      <w:pPr>
        <w:pStyle w:val="Brezrazmikov"/>
        <w:ind w:left="720"/>
        <w:rPr>
          <w:szCs w:val="22"/>
        </w:rPr>
      </w:pPr>
    </w:p>
    <w:p w:rsidR="007D4625" w:rsidRPr="007D4625" w:rsidRDefault="007D4625" w:rsidP="007D4625">
      <w:pPr>
        <w:pStyle w:val="Brezrazmikov"/>
        <w:ind w:left="360"/>
        <w:rPr>
          <w:b/>
          <w:szCs w:val="22"/>
        </w:rPr>
      </w:pPr>
    </w:p>
    <w:p w:rsidR="00A475DF" w:rsidRPr="00A475DF" w:rsidRDefault="00A475DF" w:rsidP="00A475DF">
      <w:pPr>
        <w:pStyle w:val="Brezrazmikov"/>
      </w:pPr>
    </w:p>
    <w:sectPr w:rsidR="00A475DF" w:rsidRPr="00A475DF" w:rsidSect="00763033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51099"/>
    <w:multiLevelType w:val="hybridMultilevel"/>
    <w:tmpl w:val="79E4A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27C53"/>
    <w:multiLevelType w:val="hybridMultilevel"/>
    <w:tmpl w:val="79E4A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54D83"/>
    <w:multiLevelType w:val="hybridMultilevel"/>
    <w:tmpl w:val="5F720EE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YM0kXEPxfDZ6CDTGQGixVKnQRfU=" w:salt="0t77ZohbA/a1T+Cjog9ukw==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58"/>
    <w:rsid w:val="00192CBA"/>
    <w:rsid w:val="001D2776"/>
    <w:rsid w:val="00381F12"/>
    <w:rsid w:val="0039513F"/>
    <w:rsid w:val="00763033"/>
    <w:rsid w:val="007D4625"/>
    <w:rsid w:val="008A4CD5"/>
    <w:rsid w:val="008E71D4"/>
    <w:rsid w:val="00983B47"/>
    <w:rsid w:val="00A11E58"/>
    <w:rsid w:val="00A475DF"/>
    <w:rsid w:val="00A9327A"/>
    <w:rsid w:val="00CA5254"/>
    <w:rsid w:val="00CC69AF"/>
    <w:rsid w:val="00D96B32"/>
    <w:rsid w:val="00E04295"/>
    <w:rsid w:val="00F1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2A7DFE-8AF4-4EB5-97A3-DBA0142E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81F1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303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3033"/>
    <w:rPr>
      <w:rFonts w:ascii="Lucida Grande" w:hAnsi="Lucida Grande" w:cs="Lucida Grande"/>
      <w:sz w:val="18"/>
      <w:szCs w:val="18"/>
    </w:rPr>
  </w:style>
  <w:style w:type="paragraph" w:styleId="Brezrazmikov">
    <w:name w:val="No Spacing"/>
    <w:uiPriority w:val="1"/>
    <w:qFormat/>
    <w:rsid w:val="00A475DF"/>
    <w:pPr>
      <w:jc w:val="both"/>
    </w:pPr>
    <w:rPr>
      <w:rFonts w:ascii="Myriad Pro" w:hAnsi="Myriad Pro"/>
      <w:sz w:val="22"/>
      <w:szCs w:val="20"/>
    </w:rPr>
  </w:style>
  <w:style w:type="table" w:styleId="Tabelamrea">
    <w:name w:val="Table Grid"/>
    <w:basedOn w:val="Navadnatabela"/>
    <w:uiPriority w:val="59"/>
    <w:rsid w:val="0076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D2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lah\AppData\Local\Microsoft\Windows\Temporary%20Internet%20Files\Content.Outlook\YN3JB17F\ZlatiZnakObrazec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ZlatiZnakObrazec2016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Spela Hocevar</dc:creator>
  <cp:lastModifiedBy>Boja Pahor</cp:lastModifiedBy>
  <cp:revision>2</cp:revision>
  <dcterms:created xsi:type="dcterms:W3CDTF">2018-05-31T10:59:00Z</dcterms:created>
  <dcterms:modified xsi:type="dcterms:W3CDTF">2018-05-31T10:59:00Z</dcterms:modified>
</cp:coreProperties>
</file>